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1A34" w14:textId="72D8C79A" w:rsidR="0097350D" w:rsidRDefault="0097350D" w:rsidP="0081331A">
      <w:pPr>
        <w:rPr>
          <w:rFonts w:ascii="Helvetica Neue" w:hAnsi="Helvetica Neue"/>
        </w:rPr>
      </w:pPr>
    </w:p>
    <w:p w14:paraId="016E41C8" w14:textId="7DDE393E" w:rsidR="00E301E1" w:rsidRDefault="00E301E1">
      <w:pPr>
        <w:rPr>
          <w:rFonts w:ascii="Helvetica Neue" w:hAnsi="Helvetica Neue"/>
        </w:rPr>
      </w:pPr>
    </w:p>
    <w:p w14:paraId="1A357A5D" w14:textId="10A40A65" w:rsidR="00E301E1" w:rsidRDefault="00E301E1">
      <w:pPr>
        <w:rPr>
          <w:rFonts w:ascii="Helvetica Neue" w:hAnsi="Helvetica Neue"/>
        </w:rPr>
      </w:pPr>
    </w:p>
    <w:p w14:paraId="002F788C" w14:textId="38303AA6" w:rsidR="00E301E1" w:rsidRDefault="00E301E1">
      <w:pPr>
        <w:rPr>
          <w:rFonts w:ascii="Helvetica Neue" w:hAnsi="Helvetica Neue"/>
        </w:rPr>
      </w:pPr>
    </w:p>
    <w:p w14:paraId="2D46B717" w14:textId="0CEACBD8" w:rsidR="00E301E1" w:rsidRDefault="00E301E1">
      <w:pPr>
        <w:rPr>
          <w:rFonts w:ascii="Helvetica Neue" w:hAnsi="Helvetica Neue"/>
        </w:rPr>
      </w:pPr>
    </w:p>
    <w:p w14:paraId="269AD2D2" w14:textId="1C96825B" w:rsidR="00E301E1" w:rsidRDefault="00E301E1">
      <w:pPr>
        <w:rPr>
          <w:rFonts w:ascii="Helvetica Neue" w:hAnsi="Helvetica Neue"/>
        </w:rPr>
      </w:pPr>
    </w:p>
    <w:p w14:paraId="55139C26" w14:textId="6C5A3565" w:rsidR="00E301E1" w:rsidRDefault="00E301E1">
      <w:pPr>
        <w:rPr>
          <w:rFonts w:ascii="Helvetica Neue" w:hAnsi="Helvetica Neue"/>
        </w:rPr>
      </w:pPr>
    </w:p>
    <w:p w14:paraId="5BBF4A7E" w14:textId="5499A5B4" w:rsidR="00E301E1" w:rsidRDefault="00E301E1">
      <w:pPr>
        <w:rPr>
          <w:rFonts w:ascii="Helvetica Neue" w:hAnsi="Helvetica Neue"/>
        </w:rPr>
      </w:pPr>
    </w:p>
    <w:p w14:paraId="2576D3BE" w14:textId="5AA5E255" w:rsidR="00E301E1" w:rsidRDefault="00E301E1">
      <w:pPr>
        <w:rPr>
          <w:rFonts w:ascii="Helvetica Neue" w:hAnsi="Helvetica Neue"/>
        </w:rPr>
      </w:pPr>
    </w:p>
    <w:p w14:paraId="28E8CD91" w14:textId="062302BB" w:rsidR="00E301E1" w:rsidRDefault="00E301E1">
      <w:pPr>
        <w:rPr>
          <w:rFonts w:ascii="Helvetica Neue" w:hAnsi="Helvetica Neue"/>
        </w:rPr>
      </w:pPr>
    </w:p>
    <w:p w14:paraId="082C6540" w14:textId="2A350D43" w:rsidR="00E301E1" w:rsidRDefault="00E301E1">
      <w:pPr>
        <w:rPr>
          <w:rFonts w:ascii="Helvetica Neue" w:hAnsi="Helvetica Neue"/>
        </w:rPr>
      </w:pPr>
    </w:p>
    <w:p w14:paraId="504A81FB" w14:textId="55694E54" w:rsidR="00E301E1" w:rsidRDefault="00E301E1">
      <w:pPr>
        <w:rPr>
          <w:rFonts w:ascii="Helvetica Neue" w:hAnsi="Helvetica Neue"/>
        </w:rPr>
      </w:pPr>
    </w:p>
    <w:p w14:paraId="43EEC5AE" w14:textId="3A2283E5" w:rsidR="00E301E1" w:rsidRDefault="00E301E1">
      <w:pPr>
        <w:rPr>
          <w:rFonts w:ascii="Helvetica Neue" w:hAnsi="Helvetica Neue"/>
        </w:rPr>
      </w:pPr>
    </w:p>
    <w:p w14:paraId="592AC04E" w14:textId="5820618D" w:rsidR="00E301E1" w:rsidRDefault="00E301E1">
      <w:pPr>
        <w:rPr>
          <w:rFonts w:ascii="Helvetica Neue" w:hAnsi="Helvetica Neue"/>
        </w:rPr>
      </w:pPr>
    </w:p>
    <w:p w14:paraId="6D4B49AB" w14:textId="7C561117" w:rsidR="00E301E1" w:rsidRDefault="00E301E1">
      <w:pPr>
        <w:rPr>
          <w:rFonts w:ascii="Helvetica Neue" w:hAnsi="Helvetica Neue"/>
        </w:rPr>
      </w:pPr>
    </w:p>
    <w:p w14:paraId="0CDA95D2" w14:textId="38B25382" w:rsidR="00E301E1" w:rsidRDefault="00E301E1">
      <w:pPr>
        <w:rPr>
          <w:rFonts w:ascii="Helvetica Neue" w:hAnsi="Helvetica Neue"/>
        </w:rPr>
      </w:pPr>
    </w:p>
    <w:p w14:paraId="2C3A813D" w14:textId="5B7CC0EC" w:rsidR="00E301E1" w:rsidRDefault="00E301E1">
      <w:pPr>
        <w:rPr>
          <w:rFonts w:ascii="Helvetica Neue" w:hAnsi="Helvetica Neue"/>
        </w:rPr>
      </w:pPr>
    </w:p>
    <w:p w14:paraId="5C020DAD" w14:textId="55D38DEC" w:rsidR="00E301E1" w:rsidRDefault="00E301E1">
      <w:pPr>
        <w:rPr>
          <w:rFonts w:ascii="Helvetica Neue" w:hAnsi="Helvetica Neue"/>
        </w:rPr>
      </w:pPr>
    </w:p>
    <w:p w14:paraId="2FF87C0A" w14:textId="6ABB5549" w:rsidR="00E301E1" w:rsidRDefault="00E301E1">
      <w:pPr>
        <w:rPr>
          <w:rFonts w:ascii="Helvetica Neue" w:hAnsi="Helvetica Neue"/>
        </w:rPr>
      </w:pPr>
    </w:p>
    <w:p w14:paraId="2FC3C091" w14:textId="03BF3580" w:rsidR="00E301E1" w:rsidRDefault="00E301E1">
      <w:pPr>
        <w:rPr>
          <w:rFonts w:ascii="Helvetica Neue" w:hAnsi="Helvetica Neue"/>
        </w:rPr>
      </w:pPr>
    </w:p>
    <w:p w14:paraId="5974132A" w14:textId="55101DC7" w:rsidR="00E301E1" w:rsidRDefault="00E301E1">
      <w:pPr>
        <w:rPr>
          <w:rFonts w:ascii="Helvetica Neue" w:hAnsi="Helvetica Neue"/>
        </w:rPr>
      </w:pPr>
    </w:p>
    <w:p w14:paraId="66534E3B" w14:textId="24ED1FB4" w:rsidR="00E301E1" w:rsidRDefault="00E301E1">
      <w:pPr>
        <w:rPr>
          <w:rFonts w:ascii="Helvetica Neue" w:hAnsi="Helvetica Neue"/>
        </w:rPr>
      </w:pPr>
    </w:p>
    <w:p w14:paraId="37E5EFF1" w14:textId="0B32C932" w:rsidR="00E301E1" w:rsidRDefault="00E301E1">
      <w:pPr>
        <w:rPr>
          <w:rFonts w:ascii="Helvetica Neue" w:hAnsi="Helvetica Neue"/>
        </w:rPr>
      </w:pPr>
    </w:p>
    <w:p w14:paraId="365D3212" w14:textId="3056AB24" w:rsidR="00E301E1" w:rsidRDefault="00E301E1">
      <w:pPr>
        <w:rPr>
          <w:rFonts w:ascii="Helvetica Neue" w:hAnsi="Helvetica Neue"/>
        </w:rPr>
      </w:pPr>
    </w:p>
    <w:p w14:paraId="07F04C50" w14:textId="28AC5070" w:rsidR="00E301E1" w:rsidRDefault="00E301E1">
      <w:pPr>
        <w:rPr>
          <w:rFonts w:ascii="Helvetica Neue" w:hAnsi="Helvetica Neue"/>
        </w:rPr>
      </w:pPr>
    </w:p>
    <w:p w14:paraId="75969514" w14:textId="2CE2098B" w:rsidR="00E301E1" w:rsidRDefault="00E301E1">
      <w:pPr>
        <w:rPr>
          <w:rFonts w:ascii="Helvetica Neue" w:hAnsi="Helvetica Neue"/>
        </w:rPr>
      </w:pPr>
    </w:p>
    <w:p w14:paraId="7694D4E9" w14:textId="46B8F06C" w:rsidR="00E301E1" w:rsidRDefault="00E301E1">
      <w:pPr>
        <w:rPr>
          <w:rFonts w:ascii="Helvetica Neue" w:hAnsi="Helvetica Neue"/>
        </w:rPr>
      </w:pPr>
    </w:p>
    <w:p w14:paraId="3FEC29CA" w14:textId="620BF9F4" w:rsidR="00E301E1" w:rsidRDefault="00E301E1">
      <w:pPr>
        <w:rPr>
          <w:rFonts w:ascii="Helvetica Neue" w:hAnsi="Helvetica Neue"/>
        </w:rPr>
      </w:pPr>
    </w:p>
    <w:p w14:paraId="0081021A" w14:textId="703A479B" w:rsidR="00E301E1" w:rsidRDefault="00E301E1">
      <w:pPr>
        <w:rPr>
          <w:rFonts w:ascii="Helvetica Neue" w:hAnsi="Helvetica Neue"/>
        </w:rPr>
      </w:pPr>
    </w:p>
    <w:p w14:paraId="06D9ECF0" w14:textId="71637A4B" w:rsidR="00E301E1" w:rsidRDefault="00E301E1">
      <w:pPr>
        <w:rPr>
          <w:rFonts w:ascii="Helvetica Neue" w:hAnsi="Helvetica Neue"/>
        </w:rPr>
      </w:pPr>
    </w:p>
    <w:p w14:paraId="1057778D" w14:textId="525AF45E" w:rsidR="00E301E1" w:rsidRDefault="00E301E1">
      <w:pPr>
        <w:rPr>
          <w:rFonts w:ascii="Helvetica Neue" w:hAnsi="Helvetica Neue"/>
        </w:rPr>
      </w:pPr>
    </w:p>
    <w:p w14:paraId="065DAA3F" w14:textId="5258DC2C" w:rsidR="00E301E1" w:rsidRDefault="00E301E1">
      <w:pPr>
        <w:rPr>
          <w:rFonts w:ascii="Helvetica Neue" w:hAnsi="Helvetica Neue"/>
        </w:rPr>
      </w:pPr>
    </w:p>
    <w:p w14:paraId="3603610C" w14:textId="3AAED3C4" w:rsidR="00E301E1" w:rsidRDefault="00E301E1">
      <w:pPr>
        <w:rPr>
          <w:rFonts w:ascii="Helvetica Neue" w:hAnsi="Helvetica Neue"/>
        </w:rPr>
      </w:pPr>
    </w:p>
    <w:p w14:paraId="5FFEC7D7" w14:textId="4C456171" w:rsidR="00E301E1" w:rsidRDefault="00E301E1">
      <w:pPr>
        <w:rPr>
          <w:rFonts w:ascii="Helvetica Neue" w:hAnsi="Helvetica Neue"/>
        </w:rPr>
      </w:pPr>
    </w:p>
    <w:p w14:paraId="1CB7F9D4" w14:textId="58F80252" w:rsidR="00E301E1" w:rsidRDefault="00E301E1">
      <w:pPr>
        <w:rPr>
          <w:rFonts w:ascii="Helvetica Neue" w:hAnsi="Helvetica Neue"/>
        </w:rPr>
      </w:pPr>
    </w:p>
    <w:p w14:paraId="3D7DE87E" w14:textId="224D0869" w:rsidR="00E301E1" w:rsidRDefault="00E301E1">
      <w:pPr>
        <w:rPr>
          <w:rFonts w:ascii="Helvetica Neue" w:hAnsi="Helvetica Neue"/>
        </w:rPr>
      </w:pPr>
    </w:p>
    <w:p w14:paraId="0048676F" w14:textId="74B4C525" w:rsidR="00E301E1" w:rsidRDefault="00E301E1">
      <w:pPr>
        <w:rPr>
          <w:rFonts w:ascii="Helvetica Neue" w:hAnsi="Helvetica Neue"/>
        </w:rPr>
      </w:pPr>
    </w:p>
    <w:p w14:paraId="55FC02A5" w14:textId="3FFE52E0" w:rsidR="00E301E1" w:rsidRDefault="00E301E1">
      <w:pPr>
        <w:rPr>
          <w:rFonts w:ascii="Helvetica Neue" w:hAnsi="Helvetica Neue"/>
        </w:rPr>
      </w:pPr>
    </w:p>
    <w:p w14:paraId="1ABE3A89" w14:textId="0ED86779" w:rsidR="00E301E1" w:rsidRDefault="00E301E1">
      <w:pPr>
        <w:rPr>
          <w:rFonts w:ascii="Helvetica Neue" w:hAnsi="Helvetica Neue"/>
        </w:rPr>
      </w:pPr>
    </w:p>
    <w:p w14:paraId="1F064E4C" w14:textId="4FF67C12" w:rsidR="00E301E1" w:rsidRDefault="00E301E1">
      <w:pPr>
        <w:rPr>
          <w:rFonts w:ascii="Helvetica Neue" w:hAnsi="Helvetica Neue"/>
        </w:rPr>
      </w:pPr>
    </w:p>
    <w:p w14:paraId="3E029CCD" w14:textId="05462B49" w:rsidR="00E301E1" w:rsidRDefault="00E301E1">
      <w:pPr>
        <w:rPr>
          <w:rFonts w:ascii="Helvetica Neue" w:hAnsi="Helvetica Neue"/>
        </w:rPr>
      </w:pPr>
    </w:p>
    <w:p w14:paraId="6FF73595" w14:textId="77777777" w:rsidR="00E301E1" w:rsidRDefault="00E301E1">
      <w:pPr>
        <w:rPr>
          <w:rFonts w:ascii="Helvetica Neue" w:hAnsi="Helvetica Neue"/>
        </w:rPr>
      </w:pPr>
    </w:p>
    <w:p w14:paraId="2B8B220C" w14:textId="13A5F02B" w:rsidR="00E301E1" w:rsidRDefault="00E301E1">
      <w:pPr>
        <w:rPr>
          <w:rFonts w:ascii="Helvetica Neue" w:hAnsi="Helvetica Neue"/>
        </w:rPr>
      </w:pPr>
    </w:p>
    <w:p w14:paraId="5FFB51E0" w14:textId="77777777" w:rsidR="00E301E1" w:rsidRPr="008B5CF0" w:rsidRDefault="00E301E1">
      <w:pPr>
        <w:rPr>
          <w:rFonts w:ascii="Helvetica Neue" w:hAnsi="Helvetica Neue"/>
        </w:rPr>
      </w:pPr>
    </w:p>
    <w:sectPr w:rsidR="00E301E1" w:rsidRPr="008B5CF0" w:rsidSect="00877A4D">
      <w:headerReference w:type="even" r:id="rId7"/>
      <w:headerReference w:type="default" r:id="rId8"/>
      <w:headerReference w:type="first" r:id="rId9"/>
      <w:pgSz w:w="11900" w:h="16840"/>
      <w:pgMar w:top="719" w:right="851" w:bottom="1134" w:left="5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CF8F" w14:textId="77777777" w:rsidR="00B163B5" w:rsidRDefault="00B163B5" w:rsidP="00AC3845">
      <w:r>
        <w:separator/>
      </w:r>
    </w:p>
  </w:endnote>
  <w:endnote w:type="continuationSeparator" w:id="0">
    <w:p w14:paraId="7CF7B29F" w14:textId="77777777" w:rsidR="00B163B5" w:rsidRDefault="00B163B5" w:rsidP="00A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cademy Engraved LET">
    <w:altName w:val="Colonna MT"/>
    <w:charset w:val="00"/>
    <w:family w:val="auto"/>
    <w:pitch w:val="variable"/>
    <w:sig w:usb0="8000007F" w:usb1="4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E5F7" w14:textId="77777777" w:rsidR="00B163B5" w:rsidRDefault="00B163B5" w:rsidP="00AC3845">
      <w:r>
        <w:separator/>
      </w:r>
    </w:p>
  </w:footnote>
  <w:footnote w:type="continuationSeparator" w:id="0">
    <w:p w14:paraId="5B679C4C" w14:textId="77777777" w:rsidR="00B163B5" w:rsidRDefault="00B163B5" w:rsidP="00AC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9357"/>
    </w:tblGrid>
    <w:tr w:rsidR="00CD51A3" w:rsidRPr="0088634D" w14:paraId="17A583A4" w14:textId="77777777" w:rsidTr="0097350D">
      <w:tc>
        <w:tcPr>
          <w:tcW w:w="1152" w:type="dxa"/>
        </w:tcPr>
        <w:p w14:paraId="7B8DB2EC" w14:textId="77777777" w:rsidR="00CD51A3" w:rsidRDefault="00CD51A3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06161162" w14:textId="77777777" w:rsidR="00CD51A3" w:rsidRDefault="00000000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temporary/>
              <w:showingPlcHdr/>
            </w:sdtPr>
            <w:sdtContent>
              <w:r w:rsidR="00CD51A3"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14:paraId="43B7F668" w14:textId="77777777" w:rsidR="00CD51A3" w:rsidRDefault="00CD51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AA55" w14:textId="77777777" w:rsidR="00CD51A3" w:rsidRPr="00AC3845" w:rsidRDefault="00CD51A3">
    <w:pPr>
      <w:pStyle w:val="Intestazione"/>
      <w:rPr>
        <w:rFonts w:ascii="Academy Engraved LET" w:hAnsi="Academy Engraved LET"/>
      </w:rPr>
    </w:pPr>
    <w:r>
      <w:rPr>
        <w:rFonts w:ascii="Academy Engraved LET" w:hAnsi="Academy Engraved LET"/>
        <w:noProof/>
      </w:rPr>
      <w:drawing>
        <wp:inline distT="0" distB="0" distL="0" distR="0" wp14:anchorId="6041502B" wp14:editId="1109EC83">
          <wp:extent cx="2863252" cy="1741886"/>
          <wp:effectExtent l="0" t="0" r="0" b="0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 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63252" cy="1741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09CF" w14:textId="77777777" w:rsidR="00CD51A3" w:rsidRDefault="00CD51A3" w:rsidP="00877A4D">
    <w:pPr>
      <w:pStyle w:val="Intestazione"/>
    </w:pPr>
    <w:r>
      <w:rPr>
        <w:rFonts w:ascii="Academy Engraved LET" w:hAnsi="Academy Engraved LET"/>
        <w:noProof/>
      </w:rPr>
      <w:drawing>
        <wp:inline distT="0" distB="0" distL="0" distR="0" wp14:anchorId="4C0493BC" wp14:editId="15765C93">
          <wp:extent cx="2868793" cy="1745257"/>
          <wp:effectExtent l="0" t="0" r="8255" b="762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68793" cy="17452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E1"/>
    <w:rsid w:val="00056999"/>
    <w:rsid w:val="00090FAD"/>
    <w:rsid w:val="000B310A"/>
    <w:rsid w:val="000C4CDC"/>
    <w:rsid w:val="000C7129"/>
    <w:rsid w:val="000C7262"/>
    <w:rsid w:val="00104F7C"/>
    <w:rsid w:val="00123618"/>
    <w:rsid w:val="00141964"/>
    <w:rsid w:val="001911B5"/>
    <w:rsid w:val="001A12F0"/>
    <w:rsid w:val="001F1DA4"/>
    <w:rsid w:val="001F40D3"/>
    <w:rsid w:val="001F6122"/>
    <w:rsid w:val="002422FE"/>
    <w:rsid w:val="002430E7"/>
    <w:rsid w:val="00313D9D"/>
    <w:rsid w:val="00317656"/>
    <w:rsid w:val="003B3319"/>
    <w:rsid w:val="00433D91"/>
    <w:rsid w:val="0046553F"/>
    <w:rsid w:val="00485E4C"/>
    <w:rsid w:val="004E50F0"/>
    <w:rsid w:val="005135A4"/>
    <w:rsid w:val="005776F0"/>
    <w:rsid w:val="0058426E"/>
    <w:rsid w:val="005D04FF"/>
    <w:rsid w:val="006513A9"/>
    <w:rsid w:val="00664154"/>
    <w:rsid w:val="006A5F69"/>
    <w:rsid w:val="006E7485"/>
    <w:rsid w:val="007B1960"/>
    <w:rsid w:val="007D7054"/>
    <w:rsid w:val="007E75ED"/>
    <w:rsid w:val="0081331A"/>
    <w:rsid w:val="00820BD4"/>
    <w:rsid w:val="0083414C"/>
    <w:rsid w:val="00861D95"/>
    <w:rsid w:val="00877A4D"/>
    <w:rsid w:val="00881878"/>
    <w:rsid w:val="00885C10"/>
    <w:rsid w:val="008B5CF0"/>
    <w:rsid w:val="009153BA"/>
    <w:rsid w:val="00915832"/>
    <w:rsid w:val="0092154C"/>
    <w:rsid w:val="00946A4C"/>
    <w:rsid w:val="0097350D"/>
    <w:rsid w:val="00973AAD"/>
    <w:rsid w:val="009E168F"/>
    <w:rsid w:val="00A0241F"/>
    <w:rsid w:val="00A24FA9"/>
    <w:rsid w:val="00AC3845"/>
    <w:rsid w:val="00B163B5"/>
    <w:rsid w:val="00B17128"/>
    <w:rsid w:val="00CB5322"/>
    <w:rsid w:val="00CD3268"/>
    <w:rsid w:val="00CD51A3"/>
    <w:rsid w:val="00D008B7"/>
    <w:rsid w:val="00D63FF5"/>
    <w:rsid w:val="00D74F67"/>
    <w:rsid w:val="00D92C83"/>
    <w:rsid w:val="00E301E1"/>
    <w:rsid w:val="00E54F88"/>
    <w:rsid w:val="00E65EAF"/>
    <w:rsid w:val="00E84A1F"/>
    <w:rsid w:val="00EE7FB1"/>
    <w:rsid w:val="00F00725"/>
    <w:rsid w:val="00FB1D07"/>
    <w:rsid w:val="00F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7D545E"/>
  <w14:defaultImageDpi w14:val="300"/>
  <w15:docId w15:val="{D9D75A39-5602-4BC4-9522-DA45BA9D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845"/>
  </w:style>
  <w:style w:type="paragraph" w:styleId="Pidipagina">
    <w:name w:val="footer"/>
    <w:basedOn w:val="Normale"/>
    <w:link w:val="Pidipagina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8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845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C72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7262"/>
  </w:style>
  <w:style w:type="character" w:styleId="Rimandonotaapidipagina">
    <w:name w:val="footnote reference"/>
    <w:basedOn w:val="Carpredefinitoparagrafo"/>
    <w:uiPriority w:val="99"/>
    <w:unhideWhenUsed/>
    <w:rsid w:val="000C7262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6513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MR-Modello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AEBDC8-1466-EC4C-95F3-AC3CA849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DMR-ModelloW.dotx</Template>
  <TotalTime>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MORE-service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Alberici</dc:creator>
  <cp:keywords/>
  <dc:description/>
  <cp:lastModifiedBy>Paolo ALBERICI</cp:lastModifiedBy>
  <cp:revision>3</cp:revision>
  <cp:lastPrinted>2015-04-03T12:51:00Z</cp:lastPrinted>
  <dcterms:created xsi:type="dcterms:W3CDTF">2025-03-20T13:18:00Z</dcterms:created>
  <dcterms:modified xsi:type="dcterms:W3CDTF">2025-03-20T13:19:00Z</dcterms:modified>
</cp:coreProperties>
</file>