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46B987E7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A1125F">
        <w:rPr>
          <w:b/>
          <w:bCs/>
          <w:sz w:val="28"/>
          <w:szCs w:val="28"/>
        </w:rPr>
        <w:t>8</w:t>
      </w:r>
      <w:r w:rsidRPr="00DF1BE3">
        <w:rPr>
          <w:b/>
          <w:bCs/>
          <w:sz w:val="28"/>
          <w:szCs w:val="28"/>
        </w:rPr>
        <w:t xml:space="preserve"> al </w:t>
      </w:r>
      <w:r w:rsidR="00A1125F">
        <w:rPr>
          <w:b/>
          <w:bCs/>
          <w:sz w:val="28"/>
          <w:szCs w:val="28"/>
        </w:rPr>
        <w:t>12</w:t>
      </w:r>
      <w:r w:rsidRPr="00DF1BE3">
        <w:rPr>
          <w:b/>
          <w:bCs/>
          <w:sz w:val="28"/>
          <w:szCs w:val="28"/>
        </w:rPr>
        <w:t xml:space="preserve"> Settembre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7"/>
        <w:gridCol w:w="1735"/>
        <w:gridCol w:w="2492"/>
        <w:gridCol w:w="1844"/>
        <w:gridCol w:w="1750"/>
      </w:tblGrid>
      <w:tr w:rsidR="00736F74" w14:paraId="7A11CAA4" w14:textId="77777777" w:rsidTr="005D54CC">
        <w:tc>
          <w:tcPr>
            <w:tcW w:w="1924" w:type="dxa"/>
          </w:tcPr>
          <w:p w14:paraId="177FE87D" w14:textId="6894B375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8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/09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077EEA9D" w:rsidR="00736F74" w:rsidRDefault="00736F74" w:rsidP="00736F74">
            <w:r>
              <w:t>Prof.ssa Susanna Molinari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3D2E7AA3" w:rsidR="00736F74" w:rsidRDefault="00497EB9" w:rsidP="00736F74">
            <w:hyperlink r:id="rId10" w:history="1">
              <w:r w:rsidR="00736F74" w:rsidRPr="00497EB9">
                <w:rPr>
                  <w:rStyle w:val="Collegamentoipertestuale"/>
                </w:rPr>
                <w:t>Link</w:t>
              </w:r>
              <w:r w:rsidR="00736F74" w:rsidRPr="00497EB9">
                <w:rPr>
                  <w:rStyle w:val="Collegamentoipertestuale"/>
                </w:rPr>
                <w:t xml:space="preserve"> </w:t>
              </w:r>
              <w:r w:rsidR="00736F74" w:rsidRPr="00497EB9">
                <w:rPr>
                  <w:rStyle w:val="Collegamentoipertestuale"/>
                </w:rPr>
                <w:t>a</w:t>
              </w:r>
              <w:r w:rsidR="00736F74" w:rsidRPr="00497EB9">
                <w:rPr>
                  <w:rStyle w:val="Collegamentoipertestuale"/>
                </w:rPr>
                <w:t xml:space="preserve"> </w:t>
              </w:r>
              <w:r w:rsidR="00736F74" w:rsidRPr="00497EB9">
                <w:rPr>
                  <w:rStyle w:val="Collegamentoipertestuale"/>
                </w:rPr>
                <w:t>Teams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77777777" w:rsidR="00736F74" w:rsidRDefault="00736F74" w:rsidP="00736F74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791E7F8B" w:rsidR="00736F74" w:rsidRDefault="002D5614" w:rsidP="00736F74">
            <w:hyperlink r:id="rId12" w:history="1">
              <w:r w:rsidR="00736F74" w:rsidRPr="002D5614">
                <w:rPr>
                  <w:rStyle w:val="Collegamentoipertestuale"/>
                </w:rPr>
                <w:t>Link a</w:t>
              </w:r>
              <w:r w:rsidR="00736F74" w:rsidRPr="002D5614">
                <w:rPr>
                  <w:rStyle w:val="Collegamentoipertestuale"/>
                </w:rPr>
                <w:t xml:space="preserve"> </w:t>
              </w:r>
              <w:r w:rsidR="00736F74" w:rsidRPr="002D5614">
                <w:rPr>
                  <w:rStyle w:val="Collegamentoipertestuale"/>
                </w:rPr>
                <w:t>Teams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594B3E36" w:rsidR="00736F74" w:rsidRDefault="002D5614" w:rsidP="00736F74">
            <w:hyperlink r:id="rId14" w:history="1">
              <w:r w:rsidR="00736F74" w:rsidRPr="002D5614">
                <w:rPr>
                  <w:rStyle w:val="Collegamentoipertestuale"/>
                </w:rPr>
                <w:t>Link</w:t>
              </w:r>
              <w:r w:rsidR="00736F74" w:rsidRPr="002D5614">
                <w:rPr>
                  <w:rStyle w:val="Collegamentoipertestuale"/>
                </w:rPr>
                <w:t xml:space="preserve"> </w:t>
              </w:r>
              <w:r w:rsidR="00736F74" w:rsidRPr="002D5614">
                <w:rPr>
                  <w:rStyle w:val="Collegamentoipertestuale"/>
                </w:rPr>
                <w:t>a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72D11DC1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martedì 0</w:t>
            </w: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9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/09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77777777" w:rsidR="008B40D1" w:rsidRDefault="008B40D1" w:rsidP="008B40D1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4E8DDC58" w:rsidR="00736F74" w:rsidRDefault="002D5614" w:rsidP="00736F74">
            <w:hyperlink r:id="rId16" w:history="1">
              <w:r w:rsidR="00736F74" w:rsidRPr="002D5614">
                <w:rPr>
                  <w:rStyle w:val="Collegamentoipertestuale"/>
                </w:rPr>
                <w:t>Link</w:t>
              </w:r>
              <w:r w:rsidR="00736F74" w:rsidRPr="002D5614">
                <w:rPr>
                  <w:rStyle w:val="Collegamentoipertestuale"/>
                </w:rPr>
                <w:t xml:space="preserve"> </w:t>
              </w:r>
              <w:r w:rsidR="00736F74" w:rsidRPr="002D5614">
                <w:rPr>
                  <w:rStyle w:val="Collegamentoipertestuale"/>
                </w:rPr>
                <w:t>a Teams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00EA49B9" w:rsidR="008B40D1" w:rsidRDefault="008B40D1" w:rsidP="00736F74">
            <w:r>
              <w:t>Prof.ssa Susanna Molinari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610949A9" w:rsidR="00736F74" w:rsidRDefault="0059138F" w:rsidP="00736F74">
            <w:hyperlink r:id="rId18" w:history="1">
              <w:r w:rsidR="00736F74" w:rsidRPr="0059138F">
                <w:rPr>
                  <w:rStyle w:val="Collegamentoipertestuale"/>
                </w:rPr>
                <w:t>Lin</w:t>
              </w:r>
              <w:r w:rsidR="00736F74" w:rsidRPr="0059138F">
                <w:rPr>
                  <w:rStyle w:val="Collegamentoipertestuale"/>
                </w:rPr>
                <w:t>k</w:t>
              </w:r>
              <w:r w:rsidR="00736F74" w:rsidRPr="0059138F">
                <w:rPr>
                  <w:rStyle w:val="Collegamentoipertestuale"/>
                </w:rPr>
                <w:t xml:space="preserve"> a Teams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1B2FB491" w:rsidR="00736F74" w:rsidRDefault="0059138F" w:rsidP="00736F74">
            <w:hyperlink r:id="rId20" w:history="1">
              <w:r w:rsidR="00736F74" w:rsidRPr="0059138F">
                <w:rPr>
                  <w:rStyle w:val="Collegamentoipertestuale"/>
                </w:rPr>
                <w:t xml:space="preserve">Link a </w:t>
              </w:r>
              <w:r w:rsidR="00736F74" w:rsidRPr="0059138F">
                <w:rPr>
                  <w:rStyle w:val="Collegamentoipertestuale"/>
                </w:rPr>
                <w:t>T</w:t>
              </w:r>
              <w:r w:rsidR="00736F74" w:rsidRPr="0059138F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466AF709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38DAFEE4" w:rsidR="00736F74" w:rsidRDefault="00736F74" w:rsidP="00736F74">
            <w:r>
              <w:t xml:space="preserve">Prof. </w:t>
            </w:r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Ruggiero </w:t>
            </w:r>
            <w:proofErr w:type="spellStart"/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7929C31A" w:rsidR="00736F74" w:rsidRDefault="00AE76E5" w:rsidP="00736F74">
            <w:hyperlink r:id="rId22" w:history="1">
              <w:r w:rsidR="00736F74" w:rsidRPr="00AE76E5">
                <w:rPr>
                  <w:rStyle w:val="Collegamentoipertestuale"/>
                </w:rPr>
                <w:t xml:space="preserve">Link a </w:t>
              </w:r>
              <w:r w:rsidR="00736F74" w:rsidRPr="00AE76E5">
                <w:rPr>
                  <w:rStyle w:val="Collegamentoipertestuale"/>
                </w:rPr>
                <w:t>T</w:t>
              </w:r>
              <w:r w:rsidR="00736F74" w:rsidRPr="00AE76E5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E08BD7D" w14:textId="77777777" w:rsidR="008B40D1" w:rsidRDefault="008B40D1" w:rsidP="008B40D1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1AC55F24" w14:textId="77777777" w:rsidR="008B40D1" w:rsidRDefault="008B40D1" w:rsidP="008B40D1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069DCBA2" w:rsidR="00736F74" w:rsidRDefault="00AE76E5" w:rsidP="00736F74">
            <w:hyperlink r:id="rId24" w:history="1">
              <w:r w:rsidR="00736F74" w:rsidRPr="00AE76E5">
                <w:rPr>
                  <w:rStyle w:val="Collegamentoipertestuale"/>
                </w:rPr>
                <w:t>Link</w:t>
              </w:r>
              <w:r w:rsidR="00736F74" w:rsidRPr="00AE76E5">
                <w:rPr>
                  <w:rStyle w:val="Collegamentoipertestuale"/>
                </w:rPr>
                <w:t xml:space="preserve"> </w:t>
              </w:r>
              <w:r w:rsidR="00736F74" w:rsidRPr="00AE76E5">
                <w:rPr>
                  <w:rStyle w:val="Collegamentoipertestuale"/>
                </w:rPr>
                <w:t>a Teams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1B19B3BA" w14:textId="77777777" w:rsidR="008B40D1" w:rsidRDefault="008B40D1" w:rsidP="008B40D1">
            <w:r>
              <w:t>Prof.ssa Susanna Molinari</w:t>
            </w:r>
          </w:p>
          <w:p w14:paraId="367F682F" w14:textId="77777777" w:rsidR="00736F74" w:rsidRDefault="00736F74" w:rsidP="008B40D1"/>
        </w:tc>
        <w:tc>
          <w:tcPr>
            <w:tcW w:w="1925" w:type="dxa"/>
          </w:tcPr>
          <w:p w14:paraId="1B4BE6BC" w14:textId="77777777" w:rsidR="008B40D1" w:rsidRDefault="008B40D1" w:rsidP="008B40D1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736F74"/>
        </w:tc>
        <w:tc>
          <w:tcPr>
            <w:tcW w:w="1925" w:type="dxa"/>
          </w:tcPr>
          <w:p w14:paraId="2A6A4830" w14:textId="184C2E5A" w:rsidR="00736F74" w:rsidRDefault="00AE76E5" w:rsidP="00736F74">
            <w:hyperlink r:id="rId26" w:history="1">
              <w:r w:rsidR="00736F74" w:rsidRPr="00AE76E5">
                <w:rPr>
                  <w:rStyle w:val="Collegamentoipertestuale"/>
                </w:rPr>
                <w:t xml:space="preserve">Link </w:t>
              </w:r>
              <w:r w:rsidR="00736F74" w:rsidRPr="00AE76E5">
                <w:rPr>
                  <w:rStyle w:val="Collegamentoipertestuale"/>
                </w:rPr>
                <w:t>a</w:t>
              </w:r>
              <w:r w:rsidR="00736F74" w:rsidRPr="00AE76E5">
                <w:rPr>
                  <w:rStyle w:val="Collegamentoipertestuale"/>
                </w:rPr>
                <w:t xml:space="preserve"> Teams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4E3DC771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11/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09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F18E6E6" w14:textId="589E3D4D" w:rsidR="00736F74" w:rsidRDefault="00736F74" w:rsidP="00736F74">
            <w:r>
              <w:t xml:space="preserve">Prof. </w:t>
            </w:r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</w:t>
            </w:r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uggiero </w:t>
            </w:r>
            <w:proofErr w:type="spellStart"/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195ECBC4" w14:textId="77777777" w:rsidR="00736F74" w:rsidRDefault="00736F74" w:rsidP="00736F74"/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009014A8" w:rsidR="00736F74" w:rsidRDefault="002D6F30" w:rsidP="00736F74">
            <w:hyperlink r:id="rId28" w:history="1">
              <w:r w:rsidR="00736F74" w:rsidRPr="002D6F30">
                <w:rPr>
                  <w:rStyle w:val="Collegamentoipertestuale"/>
                </w:rPr>
                <w:t>Link</w:t>
              </w:r>
              <w:r w:rsidR="00736F74" w:rsidRPr="002D6F30">
                <w:rPr>
                  <w:rStyle w:val="Collegamentoipertestuale"/>
                </w:rPr>
                <w:t xml:space="preserve"> </w:t>
              </w:r>
              <w:r w:rsidR="00736F74" w:rsidRPr="002D6F30">
                <w:rPr>
                  <w:rStyle w:val="Collegamentoipertestuale"/>
                </w:rPr>
                <w:t>a</w:t>
              </w:r>
              <w:r w:rsidR="00736F74" w:rsidRPr="002D6F30">
                <w:rPr>
                  <w:rStyle w:val="Collegamentoipertestuale"/>
                </w:rPr>
                <w:t xml:space="preserve"> T</w:t>
              </w:r>
              <w:r w:rsidR="00736F74" w:rsidRPr="002D6F30">
                <w:rPr>
                  <w:rStyle w:val="Collegamentoipertestuale"/>
                </w:rPr>
                <w:t>e</w:t>
              </w:r>
              <w:r w:rsidR="00736F74" w:rsidRPr="002D6F30">
                <w:rPr>
                  <w:rStyle w:val="Collegamentoipertestuale"/>
                </w:rPr>
                <w:t>a</w:t>
              </w:r>
              <w:r w:rsidR="00736F74" w:rsidRPr="002D6F30">
                <w:rPr>
                  <w:rStyle w:val="Collegamentoipertestuale"/>
                </w:rPr>
                <w:t>ms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0AB612D0" w:rsidR="00736F74" w:rsidRDefault="00273C94" w:rsidP="00736F74">
            <w:r>
              <w:t>Prof. Nicola Volpi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28597E0D" w:rsidR="00736F74" w:rsidRDefault="00D52024" w:rsidP="00736F74">
            <w:hyperlink r:id="rId30" w:history="1">
              <w:r w:rsidR="00736F74" w:rsidRPr="00D52024">
                <w:rPr>
                  <w:rStyle w:val="Collegamentoipertestuale"/>
                </w:rPr>
                <w:t>Link</w:t>
              </w:r>
              <w:r w:rsidR="00736F74" w:rsidRPr="00D52024">
                <w:rPr>
                  <w:rStyle w:val="Collegamentoipertestuale"/>
                </w:rPr>
                <w:t xml:space="preserve"> </w:t>
              </w:r>
              <w:r w:rsidR="00736F74" w:rsidRPr="00D52024">
                <w:rPr>
                  <w:rStyle w:val="Collegamentoipertestuale"/>
                </w:rPr>
                <w:t>a 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522519B1" w:rsidR="00736F74" w:rsidRDefault="00D11751" w:rsidP="00736F74">
            <w:hyperlink r:id="rId32" w:history="1">
              <w:r w:rsidR="00736F74" w:rsidRPr="00D11751">
                <w:rPr>
                  <w:rStyle w:val="Collegamentoipertestuale"/>
                </w:rPr>
                <w:t xml:space="preserve">Link a </w:t>
              </w:r>
              <w:r w:rsidR="00736F74" w:rsidRPr="00D11751">
                <w:rPr>
                  <w:rStyle w:val="Collegamentoipertestuale"/>
                </w:rPr>
                <w:t>T</w:t>
              </w:r>
              <w:r w:rsidR="00736F74" w:rsidRPr="00D11751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6AF57964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lastRenderedPageBreak/>
              <w:t xml:space="preserve">venerdì </w:t>
            </w:r>
            <w:r w:rsidR="00273C9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12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492BD6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C78962C" w14:textId="77777777" w:rsidR="00736F74" w:rsidRDefault="00736F74" w:rsidP="00736F74"/>
        </w:tc>
        <w:tc>
          <w:tcPr>
            <w:tcW w:w="1924" w:type="dxa"/>
          </w:tcPr>
          <w:p w14:paraId="2CD92112" w14:textId="35705681" w:rsidR="00736F74" w:rsidRDefault="00D11751" w:rsidP="00736F74">
            <w:r w:rsidRPr="002D6F30">
              <w:rPr>
                <w:color w:val="EE0000"/>
              </w:rPr>
              <w:t xml:space="preserve">BIOLOGIA_ASINCRONO SU FORUM TEAMS </w:t>
            </w:r>
          </w:p>
        </w:tc>
        <w:tc>
          <w:tcPr>
            <w:tcW w:w="1925" w:type="dxa"/>
          </w:tcPr>
          <w:p w14:paraId="20D67DB1" w14:textId="77777777" w:rsidR="00736F74" w:rsidRDefault="00736F74" w:rsidP="00736F74">
            <w:hyperlink r:id="rId33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FA0B415" w14:textId="77777777" w:rsidR="00736F74" w:rsidRDefault="00736F74" w:rsidP="00736F74"/>
        </w:tc>
        <w:tc>
          <w:tcPr>
            <w:tcW w:w="1925" w:type="dxa"/>
          </w:tcPr>
          <w:p w14:paraId="33298017" w14:textId="6B249250" w:rsidR="00736F74" w:rsidRDefault="00D11751" w:rsidP="00736F74">
            <w:hyperlink r:id="rId34" w:history="1">
              <w:r w:rsidR="00736F74" w:rsidRPr="00D11751">
                <w:rPr>
                  <w:rStyle w:val="Collegamentoipertestuale"/>
                </w:rPr>
                <w:t xml:space="preserve">Link a </w:t>
              </w:r>
              <w:r w:rsidR="00736F74" w:rsidRPr="00D11751">
                <w:rPr>
                  <w:rStyle w:val="Collegamentoipertestuale"/>
                </w:rPr>
                <w:t>T</w:t>
              </w:r>
              <w:r w:rsidR="00736F74" w:rsidRPr="00D11751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2AD835B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F</w:t>
            </w:r>
            <w:r w:rsidRPr="002D6F30">
              <w:rPr>
                <w:color w:val="EE0000"/>
              </w:rPr>
              <w:t>ISICA 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5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D11751" w:rsidP="00736F74">
            <w:hyperlink r:id="rId36" w:history="1">
              <w:r w:rsidR="00736F74" w:rsidRPr="00D11751">
                <w:rPr>
                  <w:rStyle w:val="Collegamentoipertestuale"/>
                </w:rPr>
                <w:t>Link a Te</w:t>
              </w:r>
              <w:r w:rsidR="00736F74" w:rsidRPr="00D11751">
                <w:rPr>
                  <w:rStyle w:val="Collegamentoipertestuale"/>
                </w:rPr>
                <w:t>a</w:t>
              </w:r>
              <w:r w:rsidR="00736F74" w:rsidRPr="00D11751">
                <w:rPr>
                  <w:rStyle w:val="Collegamentoipertestuale"/>
                </w:rPr>
                <w:t>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487F86CC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7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D11751" w:rsidP="00736F74">
            <w:hyperlink r:id="rId38" w:history="1">
              <w:r w:rsidR="00736F74" w:rsidRPr="00D11751">
                <w:rPr>
                  <w:rStyle w:val="Collegamentoipertestuale"/>
                </w:rPr>
                <w:t>Link a Team</w:t>
              </w:r>
              <w:r w:rsidR="00736F74" w:rsidRPr="00D11751">
                <w:rPr>
                  <w:rStyle w:val="Collegamentoipertestuale"/>
                </w:rPr>
                <w:t>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F88A" w14:textId="77777777" w:rsidR="00956394" w:rsidRDefault="00956394" w:rsidP="005D0BD6">
      <w:pPr>
        <w:spacing w:after="0" w:line="240" w:lineRule="auto"/>
      </w:pPr>
      <w:r>
        <w:separator/>
      </w:r>
    </w:p>
  </w:endnote>
  <w:endnote w:type="continuationSeparator" w:id="0">
    <w:p w14:paraId="71C4669F" w14:textId="77777777" w:rsidR="00956394" w:rsidRDefault="00956394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2C8C" w14:textId="77777777" w:rsidR="00956394" w:rsidRDefault="00956394" w:rsidP="005D0BD6">
      <w:pPr>
        <w:spacing w:after="0" w:line="240" w:lineRule="auto"/>
      </w:pPr>
      <w:r>
        <w:separator/>
      </w:r>
    </w:p>
  </w:footnote>
  <w:footnote w:type="continuationSeparator" w:id="0">
    <w:p w14:paraId="0EFA2352" w14:textId="77777777" w:rsidR="00956394" w:rsidRDefault="00956394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41004"/>
    <w:rsid w:val="00044DA9"/>
    <w:rsid w:val="00046E4E"/>
    <w:rsid w:val="00051D0D"/>
    <w:rsid w:val="00051E78"/>
    <w:rsid w:val="00054F9B"/>
    <w:rsid w:val="000556EE"/>
    <w:rsid w:val="00056349"/>
    <w:rsid w:val="000643E5"/>
    <w:rsid w:val="0008128B"/>
    <w:rsid w:val="00082390"/>
    <w:rsid w:val="000A07CF"/>
    <w:rsid w:val="000A2352"/>
    <w:rsid w:val="000A5634"/>
    <w:rsid w:val="000D1C66"/>
    <w:rsid w:val="000D29AA"/>
    <w:rsid w:val="000E59C1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3591"/>
    <w:rsid w:val="00293F3B"/>
    <w:rsid w:val="002B5FA5"/>
    <w:rsid w:val="002C04A1"/>
    <w:rsid w:val="002D18D3"/>
    <w:rsid w:val="002D2332"/>
    <w:rsid w:val="002D32F7"/>
    <w:rsid w:val="002D5614"/>
    <w:rsid w:val="002D6F30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33502"/>
    <w:rsid w:val="003438AC"/>
    <w:rsid w:val="00373B86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77E7"/>
    <w:rsid w:val="00451CBA"/>
    <w:rsid w:val="00463C83"/>
    <w:rsid w:val="00472E73"/>
    <w:rsid w:val="00492CB7"/>
    <w:rsid w:val="0049498C"/>
    <w:rsid w:val="00497EB9"/>
    <w:rsid w:val="004A0617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C4B85"/>
    <w:rsid w:val="005D0BD6"/>
    <w:rsid w:val="005D3B28"/>
    <w:rsid w:val="005D458E"/>
    <w:rsid w:val="005E242E"/>
    <w:rsid w:val="005E6172"/>
    <w:rsid w:val="005F3539"/>
    <w:rsid w:val="00606C81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553F9"/>
    <w:rsid w:val="00956394"/>
    <w:rsid w:val="00956736"/>
    <w:rsid w:val="0097481C"/>
    <w:rsid w:val="00975106"/>
    <w:rsid w:val="009766A6"/>
    <w:rsid w:val="00976FF0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D0B88"/>
    <w:rsid w:val="00AD288F"/>
    <w:rsid w:val="00AD4406"/>
    <w:rsid w:val="00AD44E7"/>
    <w:rsid w:val="00AE09EC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36B4"/>
    <w:rsid w:val="00C1510E"/>
    <w:rsid w:val="00C21EB2"/>
    <w:rsid w:val="00C30A85"/>
    <w:rsid w:val="00C31F2B"/>
    <w:rsid w:val="00C40E8B"/>
    <w:rsid w:val="00C42598"/>
    <w:rsid w:val="00C64FCB"/>
    <w:rsid w:val="00C73AF4"/>
    <w:rsid w:val="00C76934"/>
    <w:rsid w:val="00C81B6E"/>
    <w:rsid w:val="00C91054"/>
    <w:rsid w:val="00C97640"/>
    <w:rsid w:val="00CA4661"/>
    <w:rsid w:val="00CA65D5"/>
    <w:rsid w:val="00CB1582"/>
    <w:rsid w:val="00CB3B68"/>
    <w:rsid w:val="00CE5CF9"/>
    <w:rsid w:val="00CF001B"/>
    <w:rsid w:val="00CF179C"/>
    <w:rsid w:val="00CF43FF"/>
    <w:rsid w:val="00CF7432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A663F"/>
    <w:rsid w:val="00FB17A5"/>
    <w:rsid w:val="00FB32AE"/>
    <w:rsid w:val="00FC258F"/>
    <w:rsid w:val="00FC3AEC"/>
    <w:rsid w:val="00FC4461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MTJlOTY3YTItMmU5MC00ZGE1LWEwZDEtMWY4ZThkMTg1NWIw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Y2FjZjBkMGQtNTA4Yi00ZWExLWFlNjMtZGJiOWRiZTY0MzQx%40thread.v2/0?context=%7b%22Tid%22%3a%22e787b025-3fc6-4802-874a-9c988768f892%22%2c%22Oid%22%3a%22b2cbd230-6f1b-4d9c-bb4e-c62d58bb349b%22%7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65BeB3V2n6gsSt6RLgq__gUYbZcQfLMMLOukldE16T01%40thread.tacv2/conversations?groupId=270fb17b-f61e-4178-9c52-20199df4d84e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MGEwNTQ5MTAtZjI3Yi00MDcyLThiOTYtNjZlYjkwYTZhNmZl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8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ZmYwYTExZWYtNWU3NS00OTY5LThlODEtNzU2Yjc1ZjY1MThi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NGUyNWU4ZmEtODZkYS00Y2FkLWJlNWUtMDE0YTQ4M2FmOWQx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NzA1ZGU3ODAtZDJhYS00NWFmLTg0OGMtNWMyNDcyZWNiZTAw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MzkzMWU5MjEtZWIyMi00NDAwLWFkYmUtNTU0NGZjNjk3ZTIx%40thread.v2/0?context=%7b%22Tid%22%3a%22e787b025-3fc6-4802-874a-9c988768f892%22%2c%22Oid%22%3a%22b2cbd230-6f1b-4d9c-bb4e-c62d58bb349b%22%7d" TargetMode="External"/><Relationship Id="rId37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YmJhMmViM2YtZDk1Zi00MDEyLWJjZTgtZGI4NDljMjI5OTRm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10" Type="http://schemas.openxmlformats.org/officeDocument/2006/relationships/hyperlink" Target="https://teams.microsoft.com/l/meetup-join/19%3ameeting_Yjc0ZWNiYzgtNzcyNy00NjY4LTgxZGQtYzFkY2YwN2U3NzM3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NWYyYTc2NjAtZTY0MS00N2JhLTg0NWYtZWMwMWEyNTU3MGIw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M2VkZGJmMDItZWViMy00NmE4LTllOGItNDlhNTc5OWFlMzg2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ODE3NjUzMjItM2RkOS00MDdlLThmNzQtNjRjZjYyZjljOTky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135</TotalTime>
  <Pages>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7</cp:revision>
  <cp:lastPrinted>2024-05-22T07:58:00Z</cp:lastPrinted>
  <dcterms:created xsi:type="dcterms:W3CDTF">2025-09-04T07:59:00Z</dcterms:created>
  <dcterms:modified xsi:type="dcterms:W3CDTF">2025-09-05T14:42:00Z</dcterms:modified>
</cp:coreProperties>
</file>